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2B" w:rsidRDefault="00C742AD" w:rsidP="00091557">
      <w:pPr>
        <w:pStyle w:val="Titel"/>
      </w:pPr>
      <w:r>
        <w:t>Opdracht les 3</w:t>
      </w:r>
      <w:r w:rsidR="00091557">
        <w:t xml:space="preserve"> ‘</w:t>
      </w:r>
      <w:r>
        <w:t>Ademhaling</w:t>
      </w:r>
      <w:r w:rsidR="00091557">
        <w:t>’</w:t>
      </w:r>
    </w:p>
    <w:p w:rsidR="009E6237" w:rsidRDefault="00577722">
      <w:r>
        <w:t>Maak de volgende opdrach</w:t>
      </w:r>
      <w:r w:rsidR="00C742AD">
        <w:t xml:space="preserve">ten </w:t>
      </w:r>
      <w:r w:rsidR="00900B60">
        <w:t>aan de hand van boek</w:t>
      </w:r>
      <w:r w:rsidR="00C60DE8">
        <w:t xml:space="preserve"> en internet</w:t>
      </w:r>
      <w:r w:rsidR="00900B60">
        <w:t>.</w:t>
      </w:r>
    </w:p>
    <w:p w:rsidR="00900B60" w:rsidRDefault="00900B60" w:rsidP="00900B60">
      <w:pPr>
        <w:pStyle w:val="Lijstalinea"/>
        <w:numPr>
          <w:ilvl w:val="0"/>
          <w:numId w:val="2"/>
        </w:numPr>
      </w:pPr>
      <w:r>
        <w:t>Benoem de 2 fasen van de ademhaling</w:t>
      </w:r>
      <w:r w:rsidR="008B4440">
        <w:t>.</w:t>
      </w:r>
    </w:p>
    <w:p w:rsidR="00900B60" w:rsidRDefault="00900B60" w:rsidP="00900B60">
      <w:pPr>
        <w:pStyle w:val="Lijstalinea"/>
        <w:numPr>
          <w:ilvl w:val="0"/>
          <w:numId w:val="2"/>
        </w:numPr>
      </w:pPr>
      <w:r>
        <w:t xml:space="preserve">Welke fase is actief? </w:t>
      </w:r>
    </w:p>
    <w:p w:rsidR="008B4440" w:rsidRDefault="00C60DE8" w:rsidP="00900B60">
      <w:pPr>
        <w:pStyle w:val="Lijstalinea"/>
        <w:numPr>
          <w:ilvl w:val="0"/>
          <w:numId w:val="2"/>
        </w:numPr>
      </w:pPr>
      <w:r>
        <w:t xml:space="preserve">Leg uit waarom </w:t>
      </w:r>
      <w:r w:rsidR="00900B60">
        <w:t xml:space="preserve">dit </w:t>
      </w:r>
      <w:r>
        <w:t>‘</w:t>
      </w:r>
      <w:r w:rsidR="00900B60">
        <w:t>actief</w:t>
      </w:r>
      <w:r>
        <w:t>’ heet</w:t>
      </w:r>
      <w:r w:rsidR="00900B60">
        <w:t xml:space="preserve">? </w:t>
      </w:r>
    </w:p>
    <w:p w:rsidR="00900B60" w:rsidRDefault="00900B60" w:rsidP="00900B60">
      <w:pPr>
        <w:pStyle w:val="Lijstalinea"/>
        <w:numPr>
          <w:ilvl w:val="0"/>
          <w:numId w:val="2"/>
        </w:numPr>
      </w:pPr>
      <w:r>
        <w:t>Hoe vaak per minuut ademt een volwassene?</w:t>
      </w:r>
    </w:p>
    <w:p w:rsidR="00900B60" w:rsidRDefault="00900B60" w:rsidP="00900B60">
      <w:pPr>
        <w:pStyle w:val="Lijstalinea"/>
        <w:numPr>
          <w:ilvl w:val="0"/>
          <w:numId w:val="2"/>
        </w:numPr>
      </w:pPr>
      <w:r>
        <w:t xml:space="preserve">Hoe staat dit in verhouding met de hartslag? </w:t>
      </w:r>
    </w:p>
    <w:p w:rsidR="00C60DE8" w:rsidRDefault="00900B60" w:rsidP="00900B60">
      <w:pPr>
        <w:pStyle w:val="Lijstalinea"/>
        <w:numPr>
          <w:ilvl w:val="0"/>
          <w:numId w:val="2"/>
        </w:numPr>
      </w:pPr>
      <w:r>
        <w:t xml:space="preserve">Benoem de observatiepunten bij de ademhaling. </w:t>
      </w:r>
    </w:p>
    <w:p w:rsidR="00900B60" w:rsidRDefault="00900B60" w:rsidP="00900B60">
      <w:pPr>
        <w:pStyle w:val="Lijstalinea"/>
        <w:numPr>
          <w:ilvl w:val="0"/>
          <w:numId w:val="2"/>
        </w:numPr>
      </w:pPr>
      <w:r>
        <w:t>Benoem aandoeningen waarbij de ademhaling hoog is.</w:t>
      </w:r>
    </w:p>
    <w:p w:rsidR="00900B60" w:rsidRDefault="00900B60" w:rsidP="00900B60">
      <w:pPr>
        <w:pStyle w:val="Lijstalinea"/>
        <w:numPr>
          <w:ilvl w:val="0"/>
          <w:numId w:val="2"/>
        </w:numPr>
      </w:pPr>
      <w:r>
        <w:t>Benoem aandoeningen waarbij de ademhaling laag is.</w:t>
      </w:r>
    </w:p>
    <w:p w:rsidR="00B500F8" w:rsidRDefault="00B500F8" w:rsidP="00900B60">
      <w:pPr>
        <w:pStyle w:val="Lijstalinea"/>
        <w:numPr>
          <w:ilvl w:val="0"/>
          <w:numId w:val="2"/>
        </w:numPr>
      </w:pPr>
      <w:r>
        <w:t>Een normale ademhaling is vrijwel niet hoorbaar. Benoem geluiden van een afwijkende hoorbare ademhaling.</w:t>
      </w:r>
    </w:p>
    <w:p w:rsidR="00B500F8" w:rsidRDefault="00B500F8" w:rsidP="00900B60">
      <w:pPr>
        <w:pStyle w:val="Lijstalinea"/>
        <w:numPr>
          <w:ilvl w:val="0"/>
          <w:numId w:val="2"/>
        </w:numPr>
      </w:pPr>
      <w:r>
        <w:t xml:space="preserve">Als de inademing een gierend geluid geeft. Waar zit de oorzaak dan in het ademhalingsstelsel: onderste of bovenste luchtwegen? </w:t>
      </w:r>
    </w:p>
    <w:p w:rsidR="00B500F8" w:rsidRDefault="00B500F8" w:rsidP="00900B60">
      <w:pPr>
        <w:pStyle w:val="Lijstalinea"/>
        <w:numPr>
          <w:ilvl w:val="0"/>
          <w:numId w:val="2"/>
        </w:numPr>
      </w:pPr>
      <w:r>
        <w:t>Als de uitademing een piepend geluid geeft. Waar zit de oorzaak dan in het ademhalingsstelsel: onderste of bovenste luchtwegen?</w:t>
      </w:r>
    </w:p>
    <w:p w:rsidR="00766EDC" w:rsidRDefault="00766EDC" w:rsidP="00900B60">
      <w:pPr>
        <w:pStyle w:val="Lijstalinea"/>
        <w:numPr>
          <w:ilvl w:val="0"/>
          <w:numId w:val="2"/>
        </w:numPr>
      </w:pPr>
      <w:r>
        <w:t xml:space="preserve">Beschrijf de </w:t>
      </w:r>
      <w:proofErr w:type="spellStart"/>
      <w:r>
        <w:t>Kussmaul</w:t>
      </w:r>
      <w:proofErr w:type="spellEnd"/>
      <w:r>
        <w:t>-ademhaling.</w:t>
      </w:r>
    </w:p>
    <w:p w:rsidR="00C60DE8" w:rsidRDefault="00766EDC" w:rsidP="005B0587">
      <w:pPr>
        <w:pStyle w:val="Lijstalinea"/>
        <w:numPr>
          <w:ilvl w:val="0"/>
          <w:numId w:val="2"/>
        </w:numPr>
      </w:pPr>
      <w:r>
        <w:t xml:space="preserve">Zoek filmpjes van de </w:t>
      </w:r>
      <w:proofErr w:type="spellStart"/>
      <w:r>
        <w:t>Kussmaul</w:t>
      </w:r>
      <w:proofErr w:type="spellEnd"/>
      <w:r>
        <w:t>-ademhaling. En bekijk deze.</w:t>
      </w:r>
    </w:p>
    <w:p w:rsidR="00766EDC" w:rsidRDefault="00766EDC" w:rsidP="00900B60">
      <w:pPr>
        <w:pStyle w:val="Lijstalinea"/>
        <w:numPr>
          <w:ilvl w:val="0"/>
          <w:numId w:val="2"/>
        </w:numPr>
      </w:pPr>
      <w:r>
        <w:t xml:space="preserve">Beschrijf de </w:t>
      </w:r>
      <w:proofErr w:type="spellStart"/>
      <w:r>
        <w:t>Cheyne-Stokes</w:t>
      </w:r>
      <w:proofErr w:type="spellEnd"/>
      <w:r>
        <w:t xml:space="preserve"> ademhaling.</w:t>
      </w:r>
    </w:p>
    <w:p w:rsidR="00766EDC" w:rsidRDefault="00766EDC" w:rsidP="00766EDC">
      <w:pPr>
        <w:pStyle w:val="Lijstalinea"/>
        <w:numPr>
          <w:ilvl w:val="0"/>
          <w:numId w:val="2"/>
        </w:numPr>
      </w:pPr>
      <w:r>
        <w:t>Zoek filmpje</w:t>
      </w:r>
      <w:r w:rsidR="00C60DE8">
        <w:t>s</w:t>
      </w:r>
      <w:r>
        <w:t xml:space="preserve">  van de </w:t>
      </w:r>
      <w:proofErr w:type="spellStart"/>
      <w:r>
        <w:t>Cheyne-Stokes</w:t>
      </w:r>
      <w:proofErr w:type="spellEnd"/>
      <w:r>
        <w:t xml:space="preserve"> ademhaling. </w:t>
      </w:r>
      <w:r w:rsidR="005B0587">
        <w:t xml:space="preserve">En  bekijk deze. </w:t>
      </w:r>
    </w:p>
    <w:p w:rsidR="005B0587" w:rsidRDefault="00B64E6F" w:rsidP="00B64E6F">
      <w:pPr>
        <w:pStyle w:val="Lijstalinea"/>
        <w:numPr>
          <w:ilvl w:val="0"/>
          <w:numId w:val="2"/>
        </w:numPr>
      </w:pPr>
      <w:r>
        <w:t xml:space="preserve">Lees de volgende vragen: </w:t>
      </w:r>
    </w:p>
    <w:p w:rsidR="00B64E6F" w:rsidRDefault="005B0587" w:rsidP="00F04F4F">
      <w:pPr>
        <w:pStyle w:val="Lijstalinea"/>
        <w:numPr>
          <w:ilvl w:val="0"/>
          <w:numId w:val="3"/>
        </w:numPr>
      </w:pPr>
      <w:r>
        <w:t xml:space="preserve">Wat organiseren de </w:t>
      </w:r>
      <w:r w:rsidR="00B64E6F">
        <w:t xml:space="preserve">hulpverleners als eerste? </w:t>
      </w:r>
    </w:p>
    <w:p w:rsidR="00F04F4F" w:rsidRDefault="005B0587" w:rsidP="005B0587">
      <w:pPr>
        <w:pStyle w:val="Lijstalinea"/>
        <w:numPr>
          <w:ilvl w:val="0"/>
          <w:numId w:val="3"/>
        </w:numPr>
      </w:pPr>
      <w:r>
        <w:t xml:space="preserve">Op welke momenten controleren ze de hartslag? </w:t>
      </w:r>
    </w:p>
    <w:p w:rsidR="005B0587" w:rsidRDefault="005B0587" w:rsidP="005B0587">
      <w:pPr>
        <w:pStyle w:val="Lijstalinea"/>
        <w:numPr>
          <w:ilvl w:val="0"/>
          <w:numId w:val="3"/>
        </w:numPr>
      </w:pPr>
      <w:r>
        <w:t xml:space="preserve">Waar controleren ze de hartslag? </w:t>
      </w:r>
      <w:bookmarkStart w:id="0" w:name="_GoBack"/>
      <w:bookmarkEnd w:id="0"/>
    </w:p>
    <w:p w:rsidR="00B64E6F" w:rsidRDefault="005B0587" w:rsidP="00B64E6F">
      <w:pPr>
        <w:pStyle w:val="Lijstalinea"/>
        <w:numPr>
          <w:ilvl w:val="0"/>
          <w:numId w:val="3"/>
        </w:numPr>
      </w:pPr>
      <w:r>
        <w:t xml:space="preserve">Op welk moment controleren ze de ademhaling? </w:t>
      </w:r>
    </w:p>
    <w:p w:rsidR="00F04F4F" w:rsidRDefault="005B0587" w:rsidP="005B0587">
      <w:pPr>
        <w:pStyle w:val="Lijstalinea"/>
        <w:numPr>
          <w:ilvl w:val="0"/>
          <w:numId w:val="3"/>
        </w:numPr>
      </w:pPr>
      <w:r>
        <w:t xml:space="preserve">Welke kleur heeft de huid op moment voor de reanimatie? </w:t>
      </w:r>
    </w:p>
    <w:p w:rsidR="00F04F4F" w:rsidRDefault="005B0587" w:rsidP="005B0587">
      <w:pPr>
        <w:pStyle w:val="Lijstalinea"/>
        <w:numPr>
          <w:ilvl w:val="0"/>
          <w:numId w:val="3"/>
        </w:numPr>
      </w:pPr>
      <w:r>
        <w:t xml:space="preserve">Welke kleur heeft de huid na de reanimatie? </w:t>
      </w:r>
    </w:p>
    <w:p w:rsidR="00B64E6F" w:rsidRDefault="00B64E6F" w:rsidP="005B0587">
      <w:pPr>
        <w:pStyle w:val="Lijstalinea"/>
        <w:numPr>
          <w:ilvl w:val="0"/>
          <w:numId w:val="3"/>
        </w:numPr>
      </w:pPr>
      <w:r>
        <w:t>Op welk moment wordt het slachtoffer in de stabiele zijligging gelegd?</w:t>
      </w:r>
    </w:p>
    <w:p w:rsidR="004979F5" w:rsidRDefault="00B64E6F" w:rsidP="00B64E6F">
      <w:pPr>
        <w:ind w:left="708"/>
      </w:pPr>
      <w:r>
        <w:t xml:space="preserve">Bekijk het volgende filmpje van een reanimatie en noteer de antwoorden. </w:t>
      </w:r>
      <w:hyperlink r:id="rId6" w:history="1">
        <w:r w:rsidRPr="00BF2F84">
          <w:rPr>
            <w:rStyle w:val="Hyperlink"/>
          </w:rPr>
          <w:t>https://www.youtube.com/watch?v=88uCTEmuuGI</w:t>
        </w:r>
      </w:hyperlink>
    </w:p>
    <w:p w:rsidR="004E4E0E" w:rsidRDefault="004E4E0E" w:rsidP="004E4E0E">
      <w:pPr>
        <w:pStyle w:val="Lijstalinea"/>
        <w:numPr>
          <w:ilvl w:val="0"/>
          <w:numId w:val="2"/>
        </w:numPr>
      </w:pPr>
      <w:r>
        <w:t>Wat gebeurt er bij een verslikking?</w:t>
      </w:r>
    </w:p>
    <w:p w:rsidR="004E4E0E" w:rsidRDefault="004E4E0E" w:rsidP="004E4E0E">
      <w:pPr>
        <w:pStyle w:val="Lijstalinea"/>
        <w:numPr>
          <w:ilvl w:val="0"/>
          <w:numId w:val="2"/>
        </w:numPr>
      </w:pPr>
      <w:r>
        <w:t>Wat is het gevolg van een volledige afsluiting van de luchtwegen?</w:t>
      </w:r>
    </w:p>
    <w:p w:rsidR="004E4E0E" w:rsidRDefault="004E4E0E" w:rsidP="004E4E0E">
      <w:pPr>
        <w:pStyle w:val="Lijstalinea"/>
        <w:numPr>
          <w:ilvl w:val="0"/>
          <w:numId w:val="2"/>
        </w:numPr>
      </w:pPr>
      <w:r>
        <w:t xml:space="preserve">Welke procedure volg je bij een verslikking? </w:t>
      </w:r>
    </w:p>
    <w:p w:rsidR="00B64E6F" w:rsidRPr="00C60DE8" w:rsidRDefault="004E4E0E" w:rsidP="00C60DE8">
      <w:pPr>
        <w:pStyle w:val="Lijstalinea"/>
        <w:rPr>
          <w:color w:val="0000FF" w:themeColor="hyperlink"/>
          <w:u w:val="single"/>
        </w:rPr>
      </w:pPr>
      <w:r>
        <w:t>Bekijk hiervoor het filmpje:</w:t>
      </w:r>
      <w:r w:rsidRPr="004E4E0E">
        <w:t xml:space="preserve"> </w:t>
      </w:r>
      <w:hyperlink r:id="rId7" w:history="1">
        <w:r w:rsidRPr="00BF2F84">
          <w:rPr>
            <w:rStyle w:val="Hyperlink"/>
          </w:rPr>
          <w:t>https://www.youtube.com/watch?v=GNMJ0zOtccw</w:t>
        </w:r>
      </w:hyperlink>
      <w:r w:rsidR="00C60DE8">
        <w:rPr>
          <w:rStyle w:val="Hyperlink"/>
        </w:rPr>
        <w:t xml:space="preserve"> </w:t>
      </w:r>
    </w:p>
    <w:p w:rsidR="009E6237" w:rsidRDefault="00C60DE8">
      <w:r>
        <w:tab/>
      </w:r>
    </w:p>
    <w:sectPr w:rsidR="009E6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1AF"/>
    <w:multiLevelType w:val="hybridMultilevel"/>
    <w:tmpl w:val="A112D4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71A8"/>
    <w:multiLevelType w:val="hybridMultilevel"/>
    <w:tmpl w:val="4A9255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46269"/>
    <w:multiLevelType w:val="hybridMultilevel"/>
    <w:tmpl w:val="AD3E98EC"/>
    <w:lvl w:ilvl="0" w:tplc="87400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37"/>
    <w:rsid w:val="00091557"/>
    <w:rsid w:val="002D20BA"/>
    <w:rsid w:val="00425D50"/>
    <w:rsid w:val="004979F5"/>
    <w:rsid w:val="004E4E0E"/>
    <w:rsid w:val="00577722"/>
    <w:rsid w:val="005B0587"/>
    <w:rsid w:val="00606A3F"/>
    <w:rsid w:val="00650ABD"/>
    <w:rsid w:val="00766EDC"/>
    <w:rsid w:val="007830CF"/>
    <w:rsid w:val="008B4440"/>
    <w:rsid w:val="00900B60"/>
    <w:rsid w:val="009E6237"/>
    <w:rsid w:val="00B500F8"/>
    <w:rsid w:val="00B636C0"/>
    <w:rsid w:val="00B64E6F"/>
    <w:rsid w:val="00B732BE"/>
    <w:rsid w:val="00C60DE8"/>
    <w:rsid w:val="00C742AD"/>
    <w:rsid w:val="00D72959"/>
    <w:rsid w:val="00D9061B"/>
    <w:rsid w:val="00DE423C"/>
    <w:rsid w:val="00E869ED"/>
    <w:rsid w:val="00EC572B"/>
    <w:rsid w:val="00F04F4F"/>
    <w:rsid w:val="00F5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6237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qFormat/>
    <w:rsid w:val="000915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0915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rsid w:val="002D20BA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D906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6237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qFormat/>
    <w:rsid w:val="000915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0915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rsid w:val="002D20BA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D906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NMJ0zOtc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8uCTEmuuG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EC62E28F</Template>
  <TotalTime>159</TotalTime>
  <Pages>1</Pages>
  <Words>268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Scheltens-Flink</dc:creator>
  <cp:lastModifiedBy>E. Scheltens-Flink</cp:lastModifiedBy>
  <cp:revision>20</cp:revision>
  <dcterms:created xsi:type="dcterms:W3CDTF">2015-02-01T13:40:00Z</dcterms:created>
  <dcterms:modified xsi:type="dcterms:W3CDTF">2015-02-16T08:54:00Z</dcterms:modified>
</cp:coreProperties>
</file>